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1" w:rsidRPr="00004B61" w:rsidRDefault="00004B61" w:rsidP="00004B61">
      <w:pPr>
        <w:ind w:left="243" w:hangingChars="100" w:hanging="243"/>
      </w:pPr>
      <w:r w:rsidRPr="00004B61">
        <w:rPr>
          <w:rFonts w:hint="eastAsia"/>
        </w:rPr>
        <w:t>様式第２号の３（第８条の２関係）</w:t>
      </w:r>
      <w:bookmarkStart w:id="0" w:name="_GoBack"/>
      <w:bookmarkEnd w:id="0"/>
    </w:p>
    <w:p w:rsidR="00004B61" w:rsidRPr="00004B61" w:rsidRDefault="008A1EB3" w:rsidP="00004B61">
      <w:pPr>
        <w:ind w:left="243" w:hangingChars="100" w:hanging="243"/>
        <w:jc w:val="center"/>
      </w:pPr>
      <w:r>
        <w:rPr>
          <w:rFonts w:hint="eastAsia"/>
        </w:rPr>
        <w:t>火災予防上</w:t>
      </w:r>
      <w:r w:rsidR="00004B61" w:rsidRPr="00004B61">
        <w:rPr>
          <w:rFonts w:hint="eastAsia"/>
        </w:rPr>
        <w:t>必要な業務に関する計画提出書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87"/>
        <w:gridCol w:w="2809"/>
        <w:gridCol w:w="240"/>
        <w:gridCol w:w="2054"/>
        <w:gridCol w:w="2430"/>
      </w:tblGrid>
      <w:tr w:rsidR="00004B61" w:rsidRPr="00004B61" w:rsidTr="008E5D76">
        <w:tc>
          <w:tcPr>
            <w:tcW w:w="9720" w:type="dxa"/>
            <w:gridSpan w:val="5"/>
          </w:tcPr>
          <w:p w:rsidR="00004B61" w:rsidRPr="00004B61" w:rsidRDefault="00004B61" w:rsidP="00004B61">
            <w:pPr>
              <w:wordWrap w:val="0"/>
              <w:jc w:val="right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 xml:space="preserve">年　　月　　日　</w:t>
            </w:r>
          </w:p>
          <w:p w:rsidR="00004B61" w:rsidRPr="00004B61" w:rsidRDefault="00004B61" w:rsidP="00004B61">
            <w:pPr>
              <w:ind w:firstLineChars="100" w:firstLine="243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>衣浦東部広域連合消防長</w:t>
            </w:r>
          </w:p>
          <w:p w:rsidR="00004B61" w:rsidRPr="00004B61" w:rsidRDefault="00004B61" w:rsidP="00004B61">
            <w:pPr>
              <w:wordWrap w:val="0"/>
              <w:jc w:val="right"/>
              <w:rPr>
                <w:lang w:eastAsia="zh-CN"/>
              </w:rPr>
            </w:pPr>
            <w:r w:rsidRPr="00004B61">
              <w:rPr>
                <w:rFonts w:hint="eastAsia"/>
                <w:lang w:eastAsia="zh-CN"/>
              </w:rPr>
              <w:t xml:space="preserve">届出者　　　　　　　　　　　　　　　　　　　　　　　</w:t>
            </w:r>
          </w:p>
          <w:p w:rsidR="00004B61" w:rsidRPr="00004B61" w:rsidRDefault="00004B61" w:rsidP="00004B61">
            <w:pPr>
              <w:wordWrap w:val="0"/>
              <w:jc w:val="right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 xml:space="preserve">住　所　　　　　　　　　　　　　　　　　　　　　　</w:t>
            </w:r>
          </w:p>
          <w:p w:rsidR="00004B61" w:rsidRPr="00004B61" w:rsidRDefault="00004B61" w:rsidP="00004B61">
            <w:pPr>
              <w:wordWrap w:val="0"/>
              <w:jc w:val="right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 xml:space="preserve">（電話　　　　　　　　　　　　　　　　　）　　　　</w:t>
            </w:r>
          </w:p>
          <w:p w:rsidR="00004B61" w:rsidRPr="00004B61" w:rsidRDefault="00004B61" w:rsidP="00004B61">
            <w:pPr>
              <w:wordWrap w:val="0"/>
              <w:jc w:val="right"/>
            </w:pPr>
            <w:r w:rsidRPr="00004B61">
              <w:rPr>
                <w:rFonts w:hint="eastAsia"/>
              </w:rPr>
              <w:t xml:space="preserve">氏　名　　　　　　　　　　　　　　　　　　　　　</w:t>
            </w:r>
          </w:p>
          <w:p w:rsidR="00004B61" w:rsidRPr="00004B61" w:rsidRDefault="00004B61" w:rsidP="00004B61">
            <w:pPr>
              <w:wordWrap w:val="0"/>
              <w:jc w:val="right"/>
            </w:pPr>
            <w:r w:rsidRPr="00004B61">
              <w:rPr>
                <w:rFonts w:hint="eastAsia"/>
              </w:rPr>
              <w:t xml:space="preserve">（法人場合は、名称及び代表者）　　　　　　　</w:t>
            </w:r>
            <w:r w:rsidR="00ED5E51">
              <w:rPr>
                <w:rFonts w:hint="eastAsia"/>
              </w:rPr>
              <w:t xml:space="preserve">　</w:t>
            </w:r>
            <w:r w:rsidRPr="00004B61">
              <w:rPr>
                <w:rFonts w:hint="eastAsia"/>
              </w:rPr>
              <w:t xml:space="preserve">　　</w:t>
            </w:r>
          </w:p>
          <w:p w:rsidR="00004B61" w:rsidRPr="00004B61" w:rsidRDefault="00004B61" w:rsidP="00004B61">
            <w:pPr>
              <w:wordWrap w:val="0"/>
              <w:spacing w:line="0" w:lineRule="atLeast"/>
              <w:jc w:val="right"/>
              <w:rPr>
                <w:lang w:eastAsia="zh-CN"/>
              </w:rPr>
            </w:pPr>
            <w:r w:rsidRPr="00004B61">
              <w:rPr>
                <w:rFonts w:hint="eastAsia"/>
                <w:lang w:eastAsia="zh-CN"/>
              </w:rPr>
              <w:t xml:space="preserve">防火担当者　　　　　　　　　　　　　　　　　　　　　</w:t>
            </w:r>
          </w:p>
          <w:p w:rsidR="00004B61" w:rsidRPr="00004B61" w:rsidRDefault="00004B61" w:rsidP="00004B61">
            <w:pPr>
              <w:wordWrap w:val="0"/>
              <w:jc w:val="right"/>
            </w:pPr>
            <w:r w:rsidRPr="00004B61">
              <w:rPr>
                <w:rFonts w:hint="eastAsia"/>
              </w:rPr>
              <w:t xml:space="preserve">住　所　　　　　　　　　　　　　　　　　　　　　　</w:t>
            </w:r>
          </w:p>
          <w:p w:rsidR="00004B61" w:rsidRPr="00004B61" w:rsidRDefault="00004B61" w:rsidP="00004B61">
            <w:pPr>
              <w:wordWrap w:val="0"/>
              <w:jc w:val="right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 xml:space="preserve">（電話　　　　　　　　　　　　　　　　　）　　　　</w:t>
            </w:r>
          </w:p>
          <w:p w:rsidR="00004B61" w:rsidRPr="00004B61" w:rsidRDefault="00ED5E51" w:rsidP="00004B61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004B61" w:rsidRPr="00004B61">
              <w:rPr>
                <w:rFonts w:hint="eastAsia"/>
              </w:rPr>
              <w:t xml:space="preserve">　　</w:t>
            </w:r>
          </w:p>
          <w:p w:rsidR="00004B61" w:rsidRPr="00004B61" w:rsidRDefault="00004B61" w:rsidP="00004B61">
            <w:pPr>
              <w:ind w:firstLineChars="100" w:firstLine="243"/>
            </w:pPr>
            <w:r w:rsidRPr="00004B61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指定催しの</w:t>
            </w:r>
          </w:p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開催場所</w:t>
            </w:r>
          </w:p>
        </w:tc>
        <w:tc>
          <w:tcPr>
            <w:tcW w:w="7533" w:type="dxa"/>
            <w:gridSpan w:val="4"/>
            <w:vAlign w:val="center"/>
          </w:tcPr>
          <w:p w:rsidR="00004B61" w:rsidRPr="00004B61" w:rsidRDefault="00004B61" w:rsidP="00004B61">
            <w:pPr>
              <w:spacing w:line="0" w:lineRule="atLeast"/>
              <w:jc w:val="both"/>
            </w:pP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指定催しの名称</w:t>
            </w:r>
          </w:p>
        </w:tc>
        <w:tc>
          <w:tcPr>
            <w:tcW w:w="7533" w:type="dxa"/>
            <w:gridSpan w:val="4"/>
            <w:vAlign w:val="center"/>
          </w:tcPr>
          <w:p w:rsidR="00004B61" w:rsidRPr="00004B61" w:rsidRDefault="00004B61" w:rsidP="00004B61">
            <w:pPr>
              <w:spacing w:line="0" w:lineRule="atLeast"/>
              <w:jc w:val="both"/>
            </w:pP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開催期間</w:t>
            </w:r>
          </w:p>
        </w:tc>
        <w:tc>
          <w:tcPr>
            <w:tcW w:w="3049" w:type="dxa"/>
            <w:gridSpan w:val="2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自　　年　　月　　日</w:t>
            </w:r>
          </w:p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至　　年　　月　　日</w:t>
            </w:r>
          </w:p>
        </w:tc>
        <w:tc>
          <w:tcPr>
            <w:tcW w:w="2054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開催時間</w:t>
            </w:r>
          </w:p>
        </w:tc>
        <w:tc>
          <w:tcPr>
            <w:tcW w:w="2430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>開始　　時　　分</w:t>
            </w:r>
          </w:p>
          <w:p w:rsidR="00004B61" w:rsidRPr="00004B61" w:rsidRDefault="00004B61" w:rsidP="00004B61">
            <w:pPr>
              <w:spacing w:line="0" w:lineRule="atLeast"/>
              <w:jc w:val="distribute"/>
              <w:rPr>
                <w:lang w:eastAsia="zh-TW"/>
              </w:rPr>
            </w:pPr>
            <w:r w:rsidRPr="00004B61">
              <w:rPr>
                <w:rFonts w:hint="eastAsia"/>
                <w:lang w:eastAsia="zh-TW"/>
              </w:rPr>
              <w:t>終了　　時　　分</w:t>
            </w: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１日当たりの</w:t>
            </w:r>
          </w:p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人出予想人員</w:t>
            </w:r>
          </w:p>
        </w:tc>
        <w:tc>
          <w:tcPr>
            <w:tcW w:w="3049" w:type="dxa"/>
            <w:gridSpan w:val="2"/>
            <w:vAlign w:val="center"/>
          </w:tcPr>
          <w:p w:rsidR="00004B61" w:rsidRPr="00004B61" w:rsidRDefault="00004B61" w:rsidP="00004B61">
            <w:pPr>
              <w:spacing w:line="0" w:lineRule="atLeast"/>
              <w:jc w:val="both"/>
            </w:pPr>
          </w:p>
        </w:tc>
        <w:tc>
          <w:tcPr>
            <w:tcW w:w="2054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露店等の数</w:t>
            </w:r>
          </w:p>
        </w:tc>
        <w:tc>
          <w:tcPr>
            <w:tcW w:w="2430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both"/>
            </w:pP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使用火気等</w:t>
            </w:r>
          </w:p>
        </w:tc>
        <w:tc>
          <w:tcPr>
            <w:tcW w:w="7533" w:type="dxa"/>
            <w:gridSpan w:val="4"/>
            <w:vAlign w:val="center"/>
          </w:tcPr>
          <w:p w:rsidR="00004B61" w:rsidRPr="00004B61" w:rsidRDefault="00004B61" w:rsidP="00004B61">
            <w:pPr>
              <w:spacing w:line="0" w:lineRule="atLeast"/>
              <w:jc w:val="both"/>
            </w:pPr>
            <w:r w:rsidRPr="00004B61">
              <w:rPr>
                <w:rFonts w:hint="eastAsia"/>
              </w:rPr>
              <w:t>□コンロ等の火を使用する器具　　□ガソリン等の危険物</w:t>
            </w:r>
          </w:p>
          <w:p w:rsidR="00004B61" w:rsidRPr="00004B61" w:rsidRDefault="00004B61" w:rsidP="00004B61">
            <w:pPr>
              <w:spacing w:line="0" w:lineRule="atLeast"/>
              <w:jc w:val="both"/>
            </w:pPr>
            <w:r w:rsidRPr="00004B61">
              <w:rPr>
                <w:rFonts w:hint="eastAsia"/>
              </w:rPr>
              <w:t>□その他（　　　　　　　　　）</w:t>
            </w:r>
          </w:p>
        </w:tc>
      </w:tr>
      <w:tr w:rsidR="00004B61" w:rsidRPr="00004B61" w:rsidTr="008E5D76">
        <w:trPr>
          <w:trHeight w:val="783"/>
        </w:trPr>
        <w:tc>
          <w:tcPr>
            <w:tcW w:w="2187" w:type="dxa"/>
            <w:vAlign w:val="center"/>
          </w:tcPr>
          <w:p w:rsidR="00004B61" w:rsidRPr="00004B61" w:rsidRDefault="00004B61" w:rsidP="00004B61">
            <w:pPr>
              <w:spacing w:line="0" w:lineRule="atLeast"/>
              <w:jc w:val="distribute"/>
            </w:pPr>
            <w:r w:rsidRPr="00004B61">
              <w:rPr>
                <w:rFonts w:hint="eastAsia"/>
              </w:rPr>
              <w:t>その他必要事項</w:t>
            </w:r>
          </w:p>
        </w:tc>
        <w:tc>
          <w:tcPr>
            <w:tcW w:w="7533" w:type="dxa"/>
            <w:gridSpan w:val="4"/>
          </w:tcPr>
          <w:p w:rsidR="00004B61" w:rsidRPr="00004B61" w:rsidRDefault="00004B61" w:rsidP="00004B61">
            <w:pPr>
              <w:spacing w:line="0" w:lineRule="atLeast"/>
            </w:pPr>
          </w:p>
        </w:tc>
      </w:tr>
      <w:tr w:rsidR="00004B61" w:rsidRPr="00004B61" w:rsidTr="008E5D76">
        <w:tc>
          <w:tcPr>
            <w:tcW w:w="4996" w:type="dxa"/>
            <w:gridSpan w:val="2"/>
          </w:tcPr>
          <w:p w:rsidR="00004B61" w:rsidRPr="00004B61" w:rsidRDefault="00004B61" w:rsidP="00004B61">
            <w:pPr>
              <w:jc w:val="center"/>
            </w:pPr>
            <w:r w:rsidRPr="00004B61">
              <w:rPr>
                <w:rFonts w:hint="eastAsia"/>
              </w:rPr>
              <w:t>※　受　付　欄</w:t>
            </w:r>
          </w:p>
        </w:tc>
        <w:tc>
          <w:tcPr>
            <w:tcW w:w="4724" w:type="dxa"/>
            <w:gridSpan w:val="3"/>
          </w:tcPr>
          <w:p w:rsidR="00004B61" w:rsidRPr="00004B61" w:rsidRDefault="00004B61" w:rsidP="00004B61">
            <w:pPr>
              <w:jc w:val="center"/>
            </w:pPr>
            <w:r w:rsidRPr="00004B61">
              <w:rPr>
                <w:rFonts w:hint="eastAsia"/>
              </w:rPr>
              <w:t>※　経　過　欄</w:t>
            </w:r>
          </w:p>
        </w:tc>
      </w:tr>
      <w:tr w:rsidR="00004B61" w:rsidRPr="00004B61" w:rsidTr="008E5D76">
        <w:trPr>
          <w:trHeight w:val="905"/>
        </w:trPr>
        <w:tc>
          <w:tcPr>
            <w:tcW w:w="4996" w:type="dxa"/>
            <w:gridSpan w:val="2"/>
          </w:tcPr>
          <w:p w:rsidR="00004B61" w:rsidRPr="00004B61" w:rsidRDefault="00004B61" w:rsidP="00004B61"/>
        </w:tc>
        <w:tc>
          <w:tcPr>
            <w:tcW w:w="4724" w:type="dxa"/>
            <w:gridSpan w:val="3"/>
          </w:tcPr>
          <w:p w:rsidR="00004B61" w:rsidRPr="00004B61" w:rsidRDefault="00004B61" w:rsidP="00004B61"/>
        </w:tc>
      </w:tr>
    </w:tbl>
    <w:p w:rsidR="00004B61" w:rsidRPr="00004B61" w:rsidRDefault="00004B61" w:rsidP="00004B61">
      <w:pPr>
        <w:spacing w:line="0" w:lineRule="atLeast"/>
        <w:ind w:left="243" w:hangingChars="100" w:hanging="243"/>
      </w:pPr>
      <w:r w:rsidRPr="00004B61">
        <w:rPr>
          <w:rFonts w:hint="eastAsia"/>
        </w:rPr>
        <w:t>備考　１　この用紙の大きさは、日本</w:t>
      </w:r>
      <w:r w:rsidR="00ED5E51">
        <w:rPr>
          <w:rFonts w:hint="eastAsia"/>
        </w:rPr>
        <w:t>産業</w:t>
      </w:r>
      <w:r w:rsidRPr="00004B61">
        <w:rPr>
          <w:rFonts w:hint="eastAsia"/>
        </w:rPr>
        <w:t>規格Ａ４とする。</w:t>
      </w:r>
    </w:p>
    <w:p w:rsidR="00004B61" w:rsidRPr="00004B61" w:rsidRDefault="00004B61" w:rsidP="00004B61">
      <w:pPr>
        <w:spacing w:line="0" w:lineRule="atLeast"/>
        <w:ind w:left="243" w:hangingChars="100" w:hanging="243"/>
      </w:pPr>
      <w:r w:rsidRPr="00004B61">
        <w:rPr>
          <w:rFonts w:hint="eastAsia"/>
        </w:rPr>
        <w:t xml:space="preserve">　　　２　※印の欄は、記入しないこと。</w:t>
      </w:r>
    </w:p>
    <w:p w:rsidR="00004B61" w:rsidRPr="00004B61" w:rsidRDefault="00004B61" w:rsidP="00004B61">
      <w:pPr>
        <w:spacing w:line="0" w:lineRule="atLeast"/>
        <w:ind w:left="243" w:hangingChars="100" w:hanging="243"/>
      </w:pPr>
      <w:r w:rsidRPr="00004B61">
        <w:rPr>
          <w:rFonts w:hint="eastAsia"/>
        </w:rPr>
        <w:t xml:space="preserve">　　　３　□印のある欄には、該当の□印にレを付けること。</w:t>
      </w:r>
    </w:p>
    <w:p w:rsidR="001077A3" w:rsidRPr="00004B61" w:rsidRDefault="00004B61" w:rsidP="00004B61">
      <w:pPr>
        <w:spacing w:line="0" w:lineRule="atLeast"/>
        <w:ind w:left="243" w:hangingChars="100" w:hanging="243"/>
      </w:pPr>
      <w:r w:rsidRPr="00004B61">
        <w:rPr>
          <w:rFonts w:hint="eastAsia"/>
        </w:rPr>
        <w:t xml:space="preserve">　　　４　関係資料を添付すること。</w:t>
      </w:r>
    </w:p>
    <w:sectPr w:rsidR="001077A3" w:rsidRPr="00004B61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30" w:rsidRDefault="00F71130" w:rsidP="00F71130">
      <w:r>
        <w:separator/>
      </w:r>
    </w:p>
  </w:endnote>
  <w:endnote w:type="continuationSeparator" w:id="0">
    <w:p w:rsidR="00F71130" w:rsidRDefault="00F71130" w:rsidP="00F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30" w:rsidRDefault="00F71130" w:rsidP="00F71130">
      <w:r>
        <w:separator/>
      </w:r>
    </w:p>
  </w:footnote>
  <w:footnote w:type="continuationSeparator" w:id="0">
    <w:p w:rsidR="00F71130" w:rsidRDefault="00F71130" w:rsidP="00F7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4"/>
    <w:rsid w:val="00004B61"/>
    <w:rsid w:val="000D7472"/>
    <w:rsid w:val="001077A3"/>
    <w:rsid w:val="00167ECB"/>
    <w:rsid w:val="00182499"/>
    <w:rsid w:val="00210EC9"/>
    <w:rsid w:val="0027541A"/>
    <w:rsid w:val="00296F57"/>
    <w:rsid w:val="003D73F0"/>
    <w:rsid w:val="005B3E5C"/>
    <w:rsid w:val="005C7B3A"/>
    <w:rsid w:val="00625731"/>
    <w:rsid w:val="00753B24"/>
    <w:rsid w:val="0076550D"/>
    <w:rsid w:val="00766840"/>
    <w:rsid w:val="0077535F"/>
    <w:rsid w:val="007B32BC"/>
    <w:rsid w:val="008231DA"/>
    <w:rsid w:val="008245B7"/>
    <w:rsid w:val="008A1EB3"/>
    <w:rsid w:val="0090520F"/>
    <w:rsid w:val="00926421"/>
    <w:rsid w:val="00967908"/>
    <w:rsid w:val="009C22CA"/>
    <w:rsid w:val="009D30AA"/>
    <w:rsid w:val="00A27677"/>
    <w:rsid w:val="00A42F6A"/>
    <w:rsid w:val="00AB0996"/>
    <w:rsid w:val="00AC4672"/>
    <w:rsid w:val="00AE6173"/>
    <w:rsid w:val="00B32623"/>
    <w:rsid w:val="00BE0940"/>
    <w:rsid w:val="00D8464F"/>
    <w:rsid w:val="00DB700F"/>
    <w:rsid w:val="00DD1A83"/>
    <w:rsid w:val="00DD4883"/>
    <w:rsid w:val="00DD6B73"/>
    <w:rsid w:val="00ED5E51"/>
    <w:rsid w:val="00F17BB6"/>
    <w:rsid w:val="00F245EB"/>
    <w:rsid w:val="00F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6A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753B24"/>
    <w:pPr>
      <w:jc w:val="center"/>
    </w:pPr>
  </w:style>
  <w:style w:type="character" w:customStyle="1" w:styleId="af3">
    <w:name w:val="記 (文字)"/>
    <w:basedOn w:val="a0"/>
    <w:link w:val="af2"/>
    <w:uiPriority w:val="99"/>
    <w:rsid w:val="00753B24"/>
  </w:style>
  <w:style w:type="paragraph" w:styleId="af4">
    <w:name w:val="Closing"/>
    <w:basedOn w:val="a"/>
    <w:link w:val="af5"/>
    <w:uiPriority w:val="99"/>
    <w:unhideWhenUsed/>
    <w:rsid w:val="00753B2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753B24"/>
  </w:style>
  <w:style w:type="table" w:styleId="af6">
    <w:name w:val="Table Grid"/>
    <w:basedOn w:val="a1"/>
    <w:uiPriority w:val="59"/>
    <w:rsid w:val="0075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7113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71130"/>
  </w:style>
  <w:style w:type="paragraph" w:styleId="af9">
    <w:name w:val="footer"/>
    <w:basedOn w:val="a"/>
    <w:link w:val="afa"/>
    <w:uiPriority w:val="99"/>
    <w:unhideWhenUsed/>
    <w:rsid w:val="00F7113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71130"/>
  </w:style>
  <w:style w:type="table" w:customStyle="1" w:styleId="11">
    <w:name w:val="表 (格子)1"/>
    <w:basedOn w:val="a1"/>
    <w:next w:val="af6"/>
    <w:uiPriority w:val="59"/>
    <w:rsid w:val="0000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6A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753B24"/>
    <w:pPr>
      <w:jc w:val="center"/>
    </w:pPr>
  </w:style>
  <w:style w:type="character" w:customStyle="1" w:styleId="af3">
    <w:name w:val="記 (文字)"/>
    <w:basedOn w:val="a0"/>
    <w:link w:val="af2"/>
    <w:uiPriority w:val="99"/>
    <w:rsid w:val="00753B24"/>
  </w:style>
  <w:style w:type="paragraph" w:styleId="af4">
    <w:name w:val="Closing"/>
    <w:basedOn w:val="a"/>
    <w:link w:val="af5"/>
    <w:uiPriority w:val="99"/>
    <w:unhideWhenUsed/>
    <w:rsid w:val="00753B2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753B24"/>
  </w:style>
  <w:style w:type="table" w:styleId="af6">
    <w:name w:val="Table Grid"/>
    <w:basedOn w:val="a1"/>
    <w:uiPriority w:val="59"/>
    <w:rsid w:val="0075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7113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71130"/>
  </w:style>
  <w:style w:type="paragraph" w:styleId="af9">
    <w:name w:val="footer"/>
    <w:basedOn w:val="a"/>
    <w:link w:val="afa"/>
    <w:uiPriority w:val="99"/>
    <w:unhideWhenUsed/>
    <w:rsid w:val="00F7113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71130"/>
  </w:style>
  <w:style w:type="table" w:customStyle="1" w:styleId="11">
    <w:name w:val="表 (格子)1"/>
    <w:basedOn w:val="a1"/>
    <w:next w:val="af6"/>
    <w:uiPriority w:val="59"/>
    <w:rsid w:val="0000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9C6FF36B</Template>
  <TotalTime>53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横田　拓真</cp:lastModifiedBy>
  <cp:revision>8</cp:revision>
  <dcterms:created xsi:type="dcterms:W3CDTF">2015-03-06T06:38:00Z</dcterms:created>
  <dcterms:modified xsi:type="dcterms:W3CDTF">2021-01-07T02:54:00Z</dcterms:modified>
</cp:coreProperties>
</file>